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ő elrendezéstáblázat"/>
      </w:tblPr>
      <w:tblGrid>
        <w:gridCol w:w="6007"/>
        <w:gridCol w:w="4311"/>
      </w:tblGrid>
      <w:tr w:rsidR="00FC03C6" w:rsidRPr="00EA2615" w:rsidTr="00346ED4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6009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Bal oldali elrendezéstáblázat"/>
            </w:tblPr>
            <w:tblGrid>
              <w:gridCol w:w="6009"/>
            </w:tblGrid>
            <w:tr w:rsidR="00FC03C6" w:rsidRPr="00EA2615" w:rsidTr="00FB63E3">
              <w:trPr>
                <w:trHeight w:hRule="exact" w:val="1465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bookmarkStart w:id="0" w:name="_GoBack"/>
                <w:p w:rsidR="00FC03C6" w:rsidRPr="00EA2615" w:rsidRDefault="004824BC" w:rsidP="00346ED4">
                  <w:pPr>
                    <w:pStyle w:val="Cmsor1"/>
                    <w:rPr>
                      <w:lang w:val="hu-HU"/>
                    </w:rPr>
                  </w:pPr>
                  <w:sdt>
                    <w:sdtPr>
                      <w:rPr>
                        <w:lang w:val="hu-HU"/>
                      </w:rPr>
                      <w:alias w:val="Adja meg a címzett nevét:"/>
                      <w:tag w:val="Adja meg a címzett nevét:"/>
                      <w:id w:val="2044861746"/>
                      <w:placeholder>
                        <w:docPart w:val="95FF15690EF14D6793C888983F25FD37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6A7795">
                        <w:rPr>
                          <w:lang w:val="hu-HU"/>
                        </w:rPr>
                        <w:t>Pusztaszabolcsi Kutyabarát klub</w:t>
                      </w:r>
                    </w:sdtContent>
                  </w:sdt>
                </w:p>
                <w:p w:rsidR="00FC03C6" w:rsidRPr="00EA2615" w:rsidRDefault="00FC03C6" w:rsidP="00346ED4">
                  <w:pPr>
                    <w:pStyle w:val="Cmsor2"/>
                    <w:rPr>
                      <w:lang w:val="hu-HU"/>
                    </w:rPr>
                  </w:pPr>
                </w:p>
              </w:tc>
            </w:tr>
            <w:tr w:rsidR="00FC03C6" w:rsidRPr="00EA2615" w:rsidTr="00A0142C">
              <w:trPr>
                <w:trHeight w:val="8083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FC03C6" w:rsidRPr="006A7795" w:rsidRDefault="00FB63E3" w:rsidP="00346ED4">
                  <w:pPr>
                    <w:pStyle w:val="Dtum"/>
                    <w:rPr>
                      <w:sz w:val="32"/>
                      <w:szCs w:val="32"/>
                      <w:lang w:val="hu-HU"/>
                    </w:rPr>
                  </w:pPr>
                  <w:r w:rsidRPr="006A7795">
                    <w:rPr>
                      <w:sz w:val="32"/>
                      <w:szCs w:val="32"/>
                      <w:lang w:val="hu-HU"/>
                    </w:rPr>
                    <w:t xml:space="preserve">Kutyaovi/ </w:t>
                  </w:r>
                  <w:proofErr w:type="spellStart"/>
                  <w:r w:rsidRPr="006A7795">
                    <w:rPr>
                      <w:sz w:val="32"/>
                      <w:szCs w:val="32"/>
                      <w:lang w:val="hu-HU"/>
                    </w:rPr>
                    <w:t>Bölcsi</w:t>
                  </w:r>
                  <w:proofErr w:type="spellEnd"/>
                </w:p>
                <w:p w:rsidR="00FB63E3" w:rsidRPr="00FB63E3" w:rsidRDefault="00FB63E3" w:rsidP="00FB63E3">
                  <w:pPr>
                    <w:pStyle w:val="Megszlts"/>
                    <w:rPr>
                      <w:lang w:val="hu-HU" w:bidi="hu"/>
                    </w:rPr>
                  </w:pPr>
                  <w:r w:rsidRPr="00FB63E3">
                    <w:rPr>
                      <w:lang w:val="hu-HU" w:bidi="hu"/>
                    </w:rPr>
                    <w:t>Miért is fontos a kutyaovi</w:t>
                  </w:r>
                  <w:r>
                    <w:rPr>
                      <w:lang w:val="hu-HU" w:bidi="hu"/>
                    </w:rPr>
                    <w:t xml:space="preserve">, </w:t>
                  </w:r>
                  <w:proofErr w:type="spellStart"/>
                  <w:r>
                    <w:rPr>
                      <w:lang w:val="hu-HU" w:bidi="hu"/>
                    </w:rPr>
                    <w:t>kutyabölcsi</w:t>
                  </w:r>
                  <w:proofErr w:type="spellEnd"/>
                  <w:r w:rsidRPr="00FB63E3">
                    <w:rPr>
                      <w:lang w:val="hu-HU" w:bidi="hu"/>
                    </w:rPr>
                    <w:t>?</w:t>
                  </w:r>
                </w:p>
                <w:p w:rsidR="00FC03C6" w:rsidRDefault="00FB63E3" w:rsidP="00FB63E3">
                  <w:pPr>
                    <w:pStyle w:val="Megszlts"/>
                    <w:rPr>
                      <w:lang w:val="hu-HU" w:bidi="hu"/>
                    </w:rPr>
                  </w:pPr>
                  <w:r w:rsidRPr="00FB63E3">
                    <w:rPr>
                      <w:lang w:val="hu-HU" w:bidi="hu"/>
                    </w:rPr>
                    <w:t xml:space="preserve">A kölykök </w:t>
                  </w:r>
                  <w:r>
                    <w:rPr>
                      <w:lang w:val="hu-HU" w:bidi="hu"/>
                    </w:rPr>
                    <w:t xml:space="preserve">játék közben </w:t>
                  </w:r>
                  <w:r w:rsidRPr="00FB63E3">
                    <w:rPr>
                      <w:lang w:val="hu-HU" w:bidi="hu"/>
                    </w:rPr>
                    <w:t xml:space="preserve">a társas viselkedést tanulják meg. Megtanulnak kommunikálni egymással és a későbbiekben minimális esély lesz a kutyákkal szembeni agresszivitásra. Tehát ez a játék nagyon fontos és elengedhetetlen tanulási folyamat. </w:t>
                  </w:r>
                </w:p>
                <w:p w:rsidR="00FB63E3" w:rsidRDefault="00FB63E3" w:rsidP="00FB63E3">
                  <w:pPr>
                    <w:rPr>
                      <w:lang w:val="hu-HU" w:bidi="hu"/>
                    </w:rPr>
                  </w:pPr>
                  <w:r>
                    <w:rPr>
                      <w:lang w:val="hu-HU" w:bidi="hu"/>
                    </w:rPr>
                    <w:t>Ezalatt korának megfelelő, kislétszámú csoportokban, biztonságban szórakozhat. Apránként hozzászokhat a többi kutyus és ember közelségéhez,</w:t>
                  </w:r>
                  <w:r w:rsidR="006A7795">
                    <w:rPr>
                      <w:lang w:val="hu-HU" w:bidi="hu"/>
                    </w:rPr>
                    <w:t xml:space="preserve"> </w:t>
                  </w:r>
                  <w:r>
                    <w:rPr>
                      <w:lang w:val="hu-HU" w:bidi="hu"/>
                    </w:rPr>
                    <w:t>majd zajokhoz, ingerekhez is.</w:t>
                  </w:r>
                </w:p>
                <w:p w:rsidR="00FB63E3" w:rsidRPr="00FB63E3" w:rsidRDefault="00FB63E3" w:rsidP="00FB63E3">
                  <w:pPr>
                    <w:rPr>
                      <w:lang w:val="hu-HU" w:bidi="hu"/>
                    </w:rPr>
                  </w:pPr>
                  <w:r>
                    <w:rPr>
                      <w:lang w:val="hu-HU" w:bidi="hu"/>
                    </w:rPr>
                    <w:t>Nekik is lehetőségük van felügyelettel városi sétát tenni.</w:t>
                  </w:r>
                  <w:r w:rsidR="006A7795">
                    <w:rPr>
                      <w:lang w:val="hu-HU" w:bidi="hu"/>
                    </w:rPr>
                    <w:t xml:space="preserve"> A </w:t>
                  </w:r>
                  <w:proofErr w:type="spellStart"/>
                  <w:r w:rsidR="006A7795">
                    <w:rPr>
                      <w:lang w:val="hu-HU" w:bidi="hu"/>
                    </w:rPr>
                    <w:t>kutyabölcsisek</w:t>
                  </w:r>
                  <w:proofErr w:type="spellEnd"/>
                  <w:r w:rsidR="006A7795">
                    <w:rPr>
                      <w:lang w:val="hu-HU" w:bidi="hu"/>
                    </w:rPr>
                    <w:t xml:space="preserve"> a kutyasuli területén okulnak.</w:t>
                  </w:r>
                </w:p>
                <w:p w:rsidR="00FB63E3" w:rsidRDefault="00FB63E3" w:rsidP="00FB63E3">
                  <w:pPr>
                    <w:rPr>
                      <w:lang w:val="hu-HU" w:bidi="hu"/>
                    </w:rPr>
                  </w:pPr>
                  <w:r>
                    <w:rPr>
                      <w:lang w:val="hu-HU" w:bidi="hu"/>
                    </w:rPr>
                    <w:t>A gazdik eközben megtanulják, hogyan kell a kiskutyát nyílt, nyugodtan szemlélődő kutyussá nevelni.</w:t>
                  </w:r>
                </w:p>
                <w:p w:rsidR="00FB63E3" w:rsidRDefault="00FB63E3" w:rsidP="00FB63E3">
                  <w:pPr>
                    <w:rPr>
                      <w:lang w:val="hu-HU" w:bidi="hu"/>
                    </w:rPr>
                  </w:pPr>
                  <w:r>
                    <w:rPr>
                      <w:lang w:val="hu-HU" w:bidi="hu"/>
                    </w:rPr>
                    <w:t>Tanulnak együttélési szabályokról, játékos feladatokat gyakorolnak, egymás tapasztalatait megfigyelve oktató felügyeletével minél több tudást szereznek az kutyákról.</w:t>
                  </w:r>
                </w:p>
                <w:p w:rsidR="00FB63E3" w:rsidRDefault="00FB63E3" w:rsidP="00FB63E3">
                  <w:pPr>
                    <w:rPr>
                      <w:lang w:val="hu-HU" w:bidi="hu"/>
                    </w:rPr>
                  </w:pPr>
                </w:p>
                <w:p w:rsidR="00FB63E3" w:rsidRDefault="00FB63E3" w:rsidP="00FB63E3">
                  <w:pPr>
                    <w:rPr>
                      <w:lang w:val="hu-HU" w:bidi="hu"/>
                    </w:rPr>
                  </w:pPr>
                  <w:r>
                    <w:rPr>
                      <w:lang w:val="hu-HU" w:bidi="hu"/>
                    </w:rPr>
                    <w:t xml:space="preserve">Eközben </w:t>
                  </w:r>
                  <w:proofErr w:type="spellStart"/>
                  <w:r>
                    <w:rPr>
                      <w:lang w:val="hu-HU" w:bidi="hu"/>
                    </w:rPr>
                    <w:t>végiggondolhatjuk</w:t>
                  </w:r>
                  <w:proofErr w:type="spellEnd"/>
                  <w:r>
                    <w:rPr>
                      <w:lang w:val="hu-HU" w:bidi="hu"/>
                    </w:rPr>
                    <w:t xml:space="preserve"> a kiskutya habitusa alapján, a későbbiekben milyen életforma felelne meg a gazdin-kutyus párosnak, hogy boldogan élhessenek együtt.</w:t>
                  </w:r>
                </w:p>
                <w:p w:rsidR="00FB63E3" w:rsidRPr="00FB63E3" w:rsidRDefault="00FB63E3" w:rsidP="00FB63E3">
                  <w:pPr>
                    <w:rPr>
                      <w:lang w:val="hu-HU" w:bidi="hu"/>
                    </w:rPr>
                  </w:pPr>
                  <w:r>
                    <w:rPr>
                      <w:lang w:val="hu-HU" w:bidi="hu"/>
                    </w:rPr>
                    <w:t>Aki később vizsgát tenne, lehetősége van alapfokos tanfolyamot végezni, vagy tovább haladni.</w:t>
                  </w:r>
                </w:p>
              </w:tc>
            </w:tr>
          </w:tbl>
          <w:p w:rsidR="00FC03C6" w:rsidRPr="00EA2615" w:rsidRDefault="00FC03C6" w:rsidP="00346ED4">
            <w:pPr>
              <w:rPr>
                <w:lang w:val="hu-HU"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277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Jobb oldali kijelöléstáblázat"/>
            </w:tblPr>
            <w:tblGrid>
              <w:gridCol w:w="4277"/>
            </w:tblGrid>
            <w:tr w:rsidR="00FC03C6" w:rsidRPr="00EA2615" w:rsidTr="00FB63E3">
              <w:trPr>
                <w:trHeight w:hRule="exact" w:val="12092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FC03C6" w:rsidRPr="00EA2615" w:rsidRDefault="00611DAD" w:rsidP="00346ED4">
                  <w:pPr>
                    <w:pStyle w:val="Cmsor1"/>
                    <w:rPr>
                      <w:lang w:val="hu-HU"/>
                    </w:rPr>
                  </w:pPr>
                  <w:r>
                    <w:rPr>
                      <w:noProof/>
                      <w:lang w:val="hu-HU"/>
                    </w:rPr>
                    <w:drawing>
                      <wp:inline distT="0" distB="0" distL="0" distR="0">
                        <wp:extent cx="1222742" cy="1666875"/>
                        <wp:effectExtent l="0" t="0" r="0" b="0"/>
                        <wp:docPr id="2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158471220_2107068562769214_2058951537485882920_n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2697" cy="1680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03C6" w:rsidRPr="00EA2615" w:rsidRDefault="004824BC" w:rsidP="00FC03C6">
                  <w:pPr>
                    <w:pStyle w:val="Cmsor2"/>
                    <w:rPr>
                      <w:lang w:val="hu-HU"/>
                    </w:rPr>
                  </w:pPr>
                  <w:sdt>
                    <w:sdtPr>
                      <w:rPr>
                        <w:lang w:val="hu-HU"/>
                      </w:rPr>
                      <w:alias w:val="Adja meg a címet:"/>
                      <w:tag w:val="Adja meg a címet:"/>
                      <w:id w:val="-188298870"/>
                      <w:placeholder>
                        <w:docPart w:val="CE5A351FF77D42AAB825C76A4BF5302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C03C6" w:rsidRPr="00EA2615">
                        <w:rPr>
                          <w:lang w:val="hu-HU" w:bidi="hu"/>
                        </w:rPr>
                        <w:t>Cím</w:t>
                      </w:r>
                    </w:sdtContent>
                  </w:sdt>
                </w:p>
                <w:p w:rsidR="00FC03C6" w:rsidRPr="00EA2615" w:rsidRDefault="00611DAD" w:rsidP="00FC03C6">
                  <w:pPr>
                    <w:pStyle w:val="Cmsor2"/>
                    <w:rPr>
                      <w:lang w:val="hu-HU"/>
                    </w:rPr>
                  </w:pPr>
                  <w:r>
                    <w:rPr>
                      <w:noProof/>
                      <w:lang w:val="hu-HU"/>
                    </w:rPr>
                    <w:drawing>
                      <wp:inline distT="0" distB="0" distL="0" distR="0">
                        <wp:extent cx="1304925" cy="1812294"/>
                        <wp:effectExtent l="0" t="0" r="0" b="0"/>
                        <wp:docPr id="3" name="Kép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228101725_2234111216731614_348758911379208194_n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6790" cy="1828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03C6" w:rsidRPr="00EA2615" w:rsidRDefault="00611DAD" w:rsidP="00FC03C6">
                  <w:pPr>
                    <w:pStyle w:val="Cmsor2"/>
                    <w:rPr>
                      <w:lang w:val="hu-HU"/>
                    </w:rPr>
                  </w:pPr>
                  <w:r>
                    <w:rPr>
                      <w:noProof/>
                      <w:lang w:val="hu-HU"/>
                    </w:rPr>
                    <w:drawing>
                      <wp:inline distT="0" distB="0" distL="0" distR="0">
                        <wp:extent cx="1447800" cy="1591074"/>
                        <wp:effectExtent l="0" t="0" r="0" b="9525"/>
                        <wp:docPr id="4" name="Kép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230384541_2234111286731607_6733360233235163755_n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1495" cy="16061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03C6" w:rsidRPr="00EA2615" w:rsidRDefault="006A7795" w:rsidP="00FC03C6">
                  <w:pPr>
                    <w:pStyle w:val="Cmsor2"/>
                    <w:rPr>
                      <w:lang w:val="hu-HU"/>
                    </w:rPr>
                  </w:pPr>
                  <w:r>
                    <w:rPr>
                      <w:noProof/>
                      <w:lang w:val="hu-HU"/>
                    </w:rPr>
                    <w:drawing>
                      <wp:inline distT="0" distB="0" distL="0" distR="0">
                        <wp:extent cx="2258695" cy="1694180"/>
                        <wp:effectExtent l="0" t="0" r="8255" b="1270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233108478_2234111390064930_1342280784324979675_n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8695" cy="1694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C03C6" w:rsidRPr="00EA2615" w:rsidRDefault="00FC03C6" w:rsidP="00346ED4">
            <w:pPr>
              <w:rPr>
                <w:lang w:val="hu-HU"/>
              </w:rPr>
            </w:pPr>
          </w:p>
        </w:tc>
      </w:tr>
      <w:bookmarkEnd w:id="0"/>
    </w:tbl>
    <w:p w:rsidR="00BA1C17" w:rsidRPr="00EA2615" w:rsidRDefault="00BA1C17" w:rsidP="00FC03C6">
      <w:pPr>
        <w:rPr>
          <w:lang w:val="hu-HU"/>
        </w:rPr>
      </w:pPr>
    </w:p>
    <w:sectPr w:rsidR="00BA1C17" w:rsidRPr="00EA2615" w:rsidSect="00832454">
      <w:footerReference w:type="default" r:id="rId15"/>
      <w:headerReference w:type="first" r:id="rId16"/>
      <w:pgSz w:w="11906" w:h="16838" w:code="9"/>
      <w:pgMar w:top="794" w:right="794" w:bottom="794" w:left="794" w:header="794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4BC" w:rsidRDefault="004824BC" w:rsidP="004A7542">
      <w:pPr>
        <w:spacing w:after="0" w:line="240" w:lineRule="auto"/>
      </w:pPr>
      <w:r>
        <w:separator/>
      </w:r>
    </w:p>
  </w:endnote>
  <w:endnote w:type="continuationSeparator" w:id="0">
    <w:p w:rsidR="004824BC" w:rsidRDefault="004824BC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2D075C" w:rsidP="00853CE2">
        <w:pPr>
          <w:pStyle w:val="llb"/>
        </w:pPr>
        <w:r>
          <w:rPr>
            <w:lang w:bidi="hu"/>
          </w:rPr>
          <w:fldChar w:fldCharType="begin"/>
        </w:r>
        <w:r>
          <w:rPr>
            <w:lang w:bidi="hu"/>
          </w:rPr>
          <w:instrText xml:space="preserve"> PAGE   \* MERGEFORMAT </w:instrText>
        </w:r>
        <w:r>
          <w:rPr>
            <w:lang w:bidi="hu"/>
          </w:rPr>
          <w:fldChar w:fldCharType="separate"/>
        </w:r>
        <w:r w:rsidR="00BA1C17">
          <w:rPr>
            <w:noProof/>
            <w:lang w:bidi="hu"/>
          </w:rPr>
          <w:t>2</w:t>
        </w:r>
        <w:r>
          <w:rPr>
            <w:noProof/>
            <w:lang w:bidi="h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4BC" w:rsidRDefault="004824BC" w:rsidP="004A7542">
      <w:pPr>
        <w:spacing w:after="0" w:line="240" w:lineRule="auto"/>
      </w:pPr>
      <w:r>
        <w:separator/>
      </w:r>
    </w:p>
  </w:footnote>
  <w:footnote w:type="continuationSeparator" w:id="0">
    <w:p w:rsidR="004824BC" w:rsidRDefault="004824BC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Adja meg a nevét:"/>
      <w:tag w:val="Adja meg a nevét:"/>
      <w:id w:val="894705151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/>
    </w:sdtPr>
    <w:sdtEndPr/>
    <w:sdtContent>
      <w:p w:rsidR="009A61FA" w:rsidRDefault="007F6C08" w:rsidP="00B448CC">
        <w:pPr>
          <w:pStyle w:val="lfej"/>
        </w:pPr>
        <w:r>
          <w:t>Kutyaovi/bölcsi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E3"/>
    <w:rsid w:val="00011C73"/>
    <w:rsid w:val="000B7692"/>
    <w:rsid w:val="000E568C"/>
    <w:rsid w:val="000F138F"/>
    <w:rsid w:val="001C4790"/>
    <w:rsid w:val="00210152"/>
    <w:rsid w:val="00293B83"/>
    <w:rsid w:val="002D075C"/>
    <w:rsid w:val="003160AF"/>
    <w:rsid w:val="0043713C"/>
    <w:rsid w:val="004824BC"/>
    <w:rsid w:val="004A7542"/>
    <w:rsid w:val="004D5AD4"/>
    <w:rsid w:val="0059680C"/>
    <w:rsid w:val="005C0304"/>
    <w:rsid w:val="00611DAD"/>
    <w:rsid w:val="006A3CE7"/>
    <w:rsid w:val="006A7795"/>
    <w:rsid w:val="007F6C08"/>
    <w:rsid w:val="00832454"/>
    <w:rsid w:val="008901F5"/>
    <w:rsid w:val="009A61FA"/>
    <w:rsid w:val="00A0142C"/>
    <w:rsid w:val="00B01A16"/>
    <w:rsid w:val="00B077D9"/>
    <w:rsid w:val="00B448CC"/>
    <w:rsid w:val="00BA1C17"/>
    <w:rsid w:val="00BB671C"/>
    <w:rsid w:val="00EA2615"/>
    <w:rsid w:val="00FB63E3"/>
    <w:rsid w:val="00F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BC608"/>
  <w15:chartTrackingRefBased/>
  <w15:docId w15:val="{3D9B061A-06A7-44E6-8D68-B8A17F6F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hu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F138F"/>
  </w:style>
  <w:style w:type="paragraph" w:styleId="Cmsor1">
    <w:name w:val="heading 1"/>
    <w:basedOn w:val="Norml"/>
    <w:next w:val="Norml"/>
    <w:link w:val="Cmsor1Ch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lfej">
    <w:name w:val="header"/>
    <w:basedOn w:val="Norml"/>
    <w:link w:val="lfejChar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lfejChar">
    <w:name w:val="Élőfej Char"/>
    <w:basedOn w:val="Bekezdsalapbettpusa"/>
    <w:link w:val="lfej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llb">
    <w:name w:val="footer"/>
    <w:basedOn w:val="Norml"/>
    <w:link w:val="llbCh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llbChar">
    <w:name w:val="Élőláb Char"/>
    <w:basedOn w:val="Bekezdsalapbettpusa"/>
    <w:link w:val="llb"/>
    <w:uiPriority w:val="99"/>
    <w:rsid w:val="00FC03C6"/>
  </w:style>
  <w:style w:type="paragraph" w:styleId="Nincstrkz">
    <w:name w:val="No Spacing"/>
    <w:uiPriority w:val="11"/>
    <w:qFormat/>
    <w:rsid w:val="004A7542"/>
    <w:pPr>
      <w:spacing w:after="0" w:line="240" w:lineRule="auto"/>
    </w:pPr>
  </w:style>
  <w:style w:type="paragraph" w:customStyle="1" w:styleId="Kp">
    <w:name w:val="Kép"/>
    <w:basedOn w:val="Norml"/>
    <w:next w:val="Norml"/>
    <w:link w:val="Grafikuskarakter"/>
    <w:uiPriority w:val="10"/>
    <w:qFormat/>
    <w:rsid w:val="004A7542"/>
  </w:style>
  <w:style w:type="character" w:customStyle="1" w:styleId="Grafikuskarakter">
    <w:name w:val="Grafikus karakter"/>
    <w:basedOn w:val="Bekezdsalapbettpusa"/>
    <w:link w:val="Kp"/>
    <w:uiPriority w:val="10"/>
    <w:rsid w:val="004A7542"/>
  </w:style>
  <w:style w:type="character" w:styleId="Helyrzszveg">
    <w:name w:val="Placeholder Text"/>
    <w:basedOn w:val="Bekezdsalapbettpusa"/>
    <w:uiPriority w:val="99"/>
    <w:semiHidden/>
    <w:rsid w:val="004A7542"/>
    <w:rPr>
      <w:color w:val="80808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Erskiemels">
    <w:name w:val="Intense Emphasis"/>
    <w:basedOn w:val="Bekezdsalapbettpusa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sid w:val="002D075C"/>
    <w:rPr>
      <w:i/>
      <w:iCs/>
      <w:color w:val="806000" w:themeColor="accent4" w:themeShade="80"/>
    </w:rPr>
  </w:style>
  <w:style w:type="character" w:styleId="Ershivatkozs">
    <w:name w:val="Intense Reference"/>
    <w:basedOn w:val="Bekezdsalapbettpusa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Szvegblokk">
    <w:name w:val="Block Text"/>
    <w:basedOn w:val="Norm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D075C"/>
    <w:rPr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075C"/>
    <w:rPr>
      <w:rFonts w:ascii="Segoe UI" w:hAnsi="Segoe UI" w:cs="Segoe UI"/>
      <w:szCs w:val="18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2D075C"/>
    <w:rPr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D075C"/>
    <w:rPr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D075C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07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075C"/>
    <w:rPr>
      <w:b/>
      <w:bCs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2D075C"/>
    <w:rPr>
      <w:rFonts w:ascii="Segoe UI" w:hAnsi="Segoe UI" w:cs="Segoe UI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D075C"/>
    <w:rPr>
      <w:szCs w:val="20"/>
    </w:rPr>
  </w:style>
  <w:style w:type="paragraph" w:styleId="Feladcmebortkon">
    <w:name w:val="envelope return"/>
    <w:basedOn w:val="Norm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075C"/>
    <w:rPr>
      <w:szCs w:val="20"/>
    </w:rPr>
  </w:style>
  <w:style w:type="character" w:styleId="HTML-kd">
    <w:name w:val="HTML Code"/>
    <w:basedOn w:val="Bekezdsalapbettpusa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-billentyzet">
    <w:name w:val="HTML Keyboard"/>
    <w:basedOn w:val="Bekezdsalapbettpusa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2D075C"/>
    <w:rPr>
      <w:rFonts w:ascii="Consolas" w:hAnsi="Consolas"/>
      <w:szCs w:val="20"/>
    </w:rPr>
  </w:style>
  <w:style w:type="character" w:styleId="HTML-rgp">
    <w:name w:val="HTML Typewriter"/>
    <w:basedOn w:val="Bekezdsalapbettpusa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krszvege">
    <w:name w:val="macro"/>
    <w:link w:val="Makrszvege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2D075C"/>
    <w:rPr>
      <w:rFonts w:ascii="Consolas" w:hAnsi="Consolas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D075C"/>
    <w:rPr>
      <w:rFonts w:ascii="Consolas" w:hAnsi="Consolas"/>
      <w:szCs w:val="21"/>
    </w:rPr>
  </w:style>
  <w:style w:type="paragraph" w:styleId="Megszlts">
    <w:name w:val="Salutation"/>
    <w:basedOn w:val="Norml"/>
    <w:next w:val="Norml"/>
    <w:link w:val="MegszltsChar"/>
    <w:uiPriority w:val="12"/>
    <w:qFormat/>
    <w:rsid w:val="00FC03C6"/>
    <w:pPr>
      <w:spacing w:after="120"/>
    </w:pPr>
  </w:style>
  <w:style w:type="character" w:customStyle="1" w:styleId="MegszltsChar">
    <w:name w:val="Megszólítás Char"/>
    <w:basedOn w:val="Bekezdsalapbettpusa"/>
    <w:link w:val="Megszlts"/>
    <w:uiPriority w:val="12"/>
    <w:rsid w:val="00FC03C6"/>
  </w:style>
  <w:style w:type="paragraph" w:styleId="Befejezs">
    <w:name w:val="Closing"/>
    <w:basedOn w:val="Norml"/>
    <w:next w:val="Alrs"/>
    <w:link w:val="BefejezsChar"/>
    <w:uiPriority w:val="13"/>
    <w:qFormat/>
    <w:rsid w:val="00FC03C6"/>
    <w:pPr>
      <w:spacing w:before="360" w:after="120"/>
      <w:contextualSpacing/>
    </w:pPr>
  </w:style>
  <w:style w:type="character" w:customStyle="1" w:styleId="BefejezsChar">
    <w:name w:val="Befejezés Char"/>
    <w:basedOn w:val="Bekezdsalapbettpusa"/>
    <w:link w:val="Befejezs"/>
    <w:uiPriority w:val="13"/>
    <w:rsid w:val="00FC03C6"/>
  </w:style>
  <w:style w:type="paragraph" w:styleId="Alrs">
    <w:name w:val="Signature"/>
    <w:basedOn w:val="Norml"/>
    <w:next w:val="Norml"/>
    <w:link w:val="AlrsChar"/>
    <w:uiPriority w:val="14"/>
    <w:qFormat/>
    <w:rsid w:val="00FC03C6"/>
    <w:pPr>
      <w:spacing w:after="120" w:line="240" w:lineRule="auto"/>
    </w:pPr>
  </w:style>
  <w:style w:type="character" w:customStyle="1" w:styleId="AlrsChar">
    <w:name w:val="Aláírás Char"/>
    <w:basedOn w:val="Bekezdsalapbettpusa"/>
    <w:link w:val="Alrs"/>
    <w:uiPriority w:val="14"/>
    <w:rsid w:val="00FC03C6"/>
  </w:style>
  <w:style w:type="paragraph" w:styleId="Dtum">
    <w:name w:val="Date"/>
    <w:basedOn w:val="Norml"/>
    <w:next w:val="Norml"/>
    <w:link w:val="DtumChar"/>
    <w:uiPriority w:val="11"/>
    <w:qFormat/>
    <w:rsid w:val="00FC03C6"/>
    <w:pPr>
      <w:spacing w:after="560"/>
    </w:pPr>
  </w:style>
  <w:style w:type="character" w:customStyle="1" w:styleId="DtumChar">
    <w:name w:val="Dátum Char"/>
    <w:basedOn w:val="Bekezdsalapbettpusa"/>
    <w:link w:val="Dtum"/>
    <w:uiPriority w:val="11"/>
    <w:rsid w:val="00FC03C6"/>
  </w:style>
  <w:style w:type="character" w:customStyle="1" w:styleId="Cmsor9Char">
    <w:name w:val="Címsor 9 Char"/>
    <w:basedOn w:val="Bekezdsalapbettpusa"/>
    <w:link w:val="Cmsor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edo\AppData\Roaming\Microsoft\Templates\Egyszer&#369;,%20letisztult%20k&#237;s&#233;r&#337;lev&#233;l,%20a%20MOO%20terve%20alapj&#225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FF15690EF14D6793C888983F25FD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9BBB0A-F559-40FE-B468-20523DA50276}"/>
      </w:docPartPr>
      <w:docPartBody>
        <w:p w:rsidR="008A56D6" w:rsidRDefault="00F55A3F">
          <w:pPr>
            <w:pStyle w:val="95FF15690EF14D6793C888983F25FD37"/>
          </w:pPr>
          <w:r w:rsidRPr="00EA2615">
            <w:rPr>
              <w:lang w:bidi="hu"/>
            </w:rPr>
            <w:t>Címzett neve</w:t>
          </w:r>
        </w:p>
      </w:docPartBody>
    </w:docPart>
    <w:docPart>
      <w:docPartPr>
        <w:name w:val="CE5A351FF77D42AAB825C76A4BF530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8F162E-7817-4EFB-9030-197F28DD5261}"/>
      </w:docPartPr>
      <w:docPartBody>
        <w:p w:rsidR="008A56D6" w:rsidRDefault="00F55A3F">
          <w:pPr>
            <w:pStyle w:val="CE5A351FF77D42AAB825C76A4BF53020"/>
          </w:pPr>
          <w:r w:rsidRPr="00EA2615">
            <w:rPr>
              <w:lang w:bidi="hu"/>
            </w:rPr>
            <w:t>Cím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3F"/>
    <w:rsid w:val="008A56D6"/>
    <w:rsid w:val="00A657BA"/>
    <w:rsid w:val="00F5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5FF15690EF14D6793C888983F25FD37">
    <w:name w:val="95FF15690EF14D6793C888983F25FD37"/>
  </w:style>
  <w:style w:type="paragraph" w:customStyle="1" w:styleId="10CB68FFFEA34054A867E745E5247C42">
    <w:name w:val="10CB68FFFEA34054A867E745E5247C42"/>
  </w:style>
  <w:style w:type="paragraph" w:customStyle="1" w:styleId="9EEA3ED10CF046328CA876D4E1FDAEC7">
    <w:name w:val="9EEA3ED10CF046328CA876D4E1FDAEC7"/>
  </w:style>
  <w:style w:type="paragraph" w:customStyle="1" w:styleId="137A8E9DAEF74A03AE1FB43D5E3910BE">
    <w:name w:val="137A8E9DAEF74A03AE1FB43D5E3910BE"/>
  </w:style>
  <w:style w:type="paragraph" w:customStyle="1" w:styleId="68EB16897CAD47A8A7E58BE177D839CE">
    <w:name w:val="68EB16897CAD47A8A7E58BE177D839CE"/>
  </w:style>
  <w:style w:type="paragraph" w:customStyle="1" w:styleId="1CCD92C680024D6A9D666E986882FD48">
    <w:name w:val="1CCD92C680024D6A9D666E986882FD48"/>
  </w:style>
  <w:style w:type="paragraph" w:customStyle="1" w:styleId="9CE49E3C674E465CA443279143B88DC3">
    <w:name w:val="9CE49E3C674E465CA443279143B88DC3"/>
  </w:style>
  <w:style w:type="paragraph" w:customStyle="1" w:styleId="94708A20237748A0A806F4650878DB76">
    <w:name w:val="94708A20237748A0A806F4650878DB76"/>
  </w:style>
  <w:style w:type="paragraph" w:customStyle="1" w:styleId="C2A4FB0FE6FD4015BB542A4C5043258A">
    <w:name w:val="C2A4FB0FE6FD4015BB542A4C5043258A"/>
  </w:style>
  <w:style w:type="paragraph" w:customStyle="1" w:styleId="41A03CC0DD164751A35C9CDF8024B62F">
    <w:name w:val="41A03CC0DD164751A35C9CDF8024B62F"/>
  </w:style>
  <w:style w:type="paragraph" w:customStyle="1" w:styleId="9D196763EA9B4B8293DA8BA28C6A486B">
    <w:name w:val="9D196763EA9B4B8293DA8BA28C6A486B"/>
  </w:style>
  <w:style w:type="paragraph" w:customStyle="1" w:styleId="CE5A351FF77D42AAB825C76A4BF53020">
    <w:name w:val="CE5A351FF77D42AAB825C76A4BF53020"/>
  </w:style>
  <w:style w:type="paragraph" w:customStyle="1" w:styleId="25293C0AC59E47F0A0AACAB42A4FF912">
    <w:name w:val="25293C0AC59E47F0A0AACAB42A4FF912"/>
  </w:style>
  <w:style w:type="paragraph" w:customStyle="1" w:styleId="2C6AF304A39A4B059129A3ED94858C02">
    <w:name w:val="2C6AF304A39A4B059129A3ED94858C02"/>
  </w:style>
  <w:style w:type="paragraph" w:customStyle="1" w:styleId="4399290F19F649679B9FD7EA1CD71EEE">
    <w:name w:val="4399290F19F649679B9FD7EA1CD71E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Pusztaszabolcsi Kutyabarát klub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Egyszerű, letisztult kísérőlevél, a MOO terve alapján.dotx</Template>
  <TotalTime>49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Szedő Péter</dc:creator>
  <cp:keywords>Kutyaovi/bölcsi</cp:keywords>
  <dc:description/>
  <cp:lastModifiedBy>Szedő Péter</cp:lastModifiedBy>
  <cp:revision>3</cp:revision>
  <dcterms:created xsi:type="dcterms:W3CDTF">2021-08-28T09:39:00Z</dcterms:created>
  <dcterms:modified xsi:type="dcterms:W3CDTF">2021-08-28T10:29:00Z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